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ABA" w:rsidRDefault="008D3ABA">
      <w:r w:rsidRPr="000529E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style="width:413.4pt;height:265.8pt;visibility:visible">
            <v:imagedata r:id="rId4" o:title=""/>
          </v:shape>
        </w:pict>
      </w:r>
      <w:bookmarkStart w:id="0" w:name="_GoBack"/>
      <w:bookmarkEnd w:id="0"/>
    </w:p>
    <w:sectPr w:rsidR="008D3ABA" w:rsidSect="00FD71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F75"/>
    <w:rsid w:val="000529EB"/>
    <w:rsid w:val="00822AF1"/>
    <w:rsid w:val="008D3ABA"/>
    <w:rsid w:val="008E655F"/>
    <w:rsid w:val="009F2761"/>
    <w:rsid w:val="00DD5752"/>
    <w:rsid w:val="00DF6F75"/>
    <w:rsid w:val="00FD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1E8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0</Words>
  <Characters>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李怡瑄 Yi-Hsuan Li</dc:creator>
  <cp:keywords/>
  <dc:description/>
  <cp:lastModifiedBy>cshung</cp:lastModifiedBy>
  <cp:revision>2</cp:revision>
  <dcterms:created xsi:type="dcterms:W3CDTF">2024-04-03T03:04:00Z</dcterms:created>
  <dcterms:modified xsi:type="dcterms:W3CDTF">2024-04-03T03:04:00Z</dcterms:modified>
</cp:coreProperties>
</file>